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A7D4C" w14:textId="13ED2F94" w:rsidR="005F785E" w:rsidRDefault="008D1FDC" w:rsidP="00B3770B">
      <w:pPr>
        <w:widowControl/>
        <w:autoSpaceDE w:val="0"/>
        <w:autoSpaceDN w:val="0"/>
        <w:snapToGrid w:val="0"/>
        <w:spacing w:afterLines="50" w:after="120" w:line="440" w:lineRule="exact"/>
        <w:jc w:val="center"/>
        <w:rPr>
          <w:rFonts w:eastAsia="標楷體" w:cs="Arial"/>
          <w:b/>
          <w:color w:val="333333"/>
          <w:sz w:val="32"/>
          <w:szCs w:val="32"/>
        </w:rPr>
      </w:pPr>
      <w:r>
        <w:rPr>
          <w:rFonts w:eastAsia="標楷體" w:cs="Arial" w:hint="eastAsia"/>
          <w:b/>
          <w:color w:val="333333"/>
          <w:sz w:val="32"/>
          <w:szCs w:val="32"/>
        </w:rPr>
        <w:t>國立蘇澳高級海事水產職業學校</w:t>
      </w:r>
    </w:p>
    <w:p w14:paraId="2A95B2E3" w14:textId="77777777" w:rsidR="00B3770B" w:rsidRDefault="00B3770B" w:rsidP="00B3770B">
      <w:pPr>
        <w:widowControl/>
        <w:autoSpaceDE w:val="0"/>
        <w:autoSpaceDN w:val="0"/>
        <w:snapToGrid w:val="0"/>
        <w:spacing w:afterLines="50" w:after="120" w:line="44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cs="Arial" w:hint="eastAsia"/>
          <w:b/>
          <w:color w:val="333333"/>
          <w:sz w:val="32"/>
          <w:szCs w:val="32"/>
        </w:rPr>
        <w:t>個人資料蒐集聲明暨同意書</w:t>
      </w:r>
    </w:p>
    <w:p w14:paraId="4BFC85FB" w14:textId="75CA038E" w:rsidR="00B3770B" w:rsidRDefault="008D1FDC" w:rsidP="00B3770B">
      <w:pPr>
        <w:spacing w:beforeLines="100" w:before="240"/>
        <w:jc w:val="both"/>
        <w:rPr>
          <w:rFonts w:eastAsia="標楷體"/>
        </w:rPr>
      </w:pPr>
      <w:r>
        <w:rPr>
          <w:rFonts w:eastAsia="標楷體" w:hint="eastAsia"/>
        </w:rPr>
        <w:t>國立蘇澳高級海事水產職業學校</w:t>
      </w:r>
      <w:r w:rsidR="00B3770B">
        <w:rPr>
          <w:rFonts w:eastAsia="標楷體"/>
        </w:rPr>
        <w:t>(</w:t>
      </w:r>
      <w:r w:rsidR="00B3770B">
        <w:rPr>
          <w:rFonts w:eastAsia="標楷體" w:hint="eastAsia"/>
        </w:rPr>
        <w:t>以下簡稱</w:t>
      </w:r>
      <w:r>
        <w:rPr>
          <w:rFonts w:eastAsia="標楷體" w:hint="eastAsia"/>
        </w:rPr>
        <w:t>本校</w:t>
      </w:r>
      <w:r w:rsidR="00B3770B">
        <w:rPr>
          <w:rFonts w:eastAsia="標楷體"/>
        </w:rPr>
        <w:t>)</w:t>
      </w:r>
      <w:r w:rsidR="005F785E">
        <w:rPr>
          <w:rFonts w:eastAsia="標楷體" w:hint="eastAsia"/>
        </w:rPr>
        <w:t>為處</w:t>
      </w:r>
      <w:proofErr w:type="gramStart"/>
      <w:r w:rsidR="00B3770B">
        <w:rPr>
          <w:rFonts w:eastAsia="標楷體" w:hint="eastAsia"/>
        </w:rPr>
        <w:t>務</w:t>
      </w:r>
      <w:proofErr w:type="gramEnd"/>
      <w:r w:rsidR="00B3770B">
        <w:rPr>
          <w:rFonts w:eastAsia="標楷體" w:hint="eastAsia"/>
        </w:rPr>
        <w:t>行政所需蒐集、處理及利用您的個人資料，依據個人資料保護法規定，告知下列事項，請詳閱：</w:t>
      </w:r>
    </w:p>
    <w:p w14:paraId="31ACCE05" w14:textId="177138BB" w:rsidR="00B3770B" w:rsidRDefault="00B3770B" w:rsidP="00B3770B">
      <w:pPr>
        <w:spacing w:beforeLines="50" w:before="120" w:line="360" w:lineRule="exact"/>
        <w:ind w:left="480" w:hangingChars="200" w:hanging="480"/>
        <w:jc w:val="both"/>
        <w:rPr>
          <w:rFonts w:eastAsia="標楷體"/>
          <w:color w:val="FF0000"/>
        </w:rPr>
      </w:pPr>
      <w:r>
        <w:rPr>
          <w:rFonts w:eastAsia="標楷體" w:hint="eastAsia"/>
        </w:rPr>
        <w:t>一、蒐集之目的：辦理</w:t>
      </w:r>
      <w:r w:rsidR="008D1FDC">
        <w:rPr>
          <w:rFonts w:eastAsia="標楷體" w:hint="eastAsia"/>
        </w:rPr>
        <w:t>本校</w:t>
      </w:r>
      <w:r>
        <w:rPr>
          <w:rFonts w:eastAsia="標楷體" w:hint="eastAsia"/>
          <w:color w:val="FF0000"/>
          <w:u w:val="single"/>
        </w:rPr>
        <w:t>人事管理、教育或訓練行政、資通安全與管理、學術研究、稅務行政、存款與匯款、保險及其他符合</w:t>
      </w:r>
      <w:r w:rsidR="008D1FDC">
        <w:rPr>
          <w:rFonts w:eastAsia="標楷體" w:hint="eastAsia"/>
          <w:color w:val="FF0000"/>
          <w:u w:val="single"/>
        </w:rPr>
        <w:t>本校</w:t>
      </w:r>
      <w:r>
        <w:rPr>
          <w:rFonts w:eastAsia="標楷體" w:hint="eastAsia"/>
          <w:color w:val="FF0000"/>
          <w:u w:val="single"/>
        </w:rPr>
        <w:t>法規所定</w:t>
      </w:r>
      <w:r>
        <w:rPr>
          <w:rFonts w:eastAsia="標楷體" w:hint="eastAsia"/>
          <w:color w:val="FF0000"/>
        </w:rPr>
        <w:t>業務之需要。</w:t>
      </w:r>
    </w:p>
    <w:p w14:paraId="4D685581" w14:textId="77777777" w:rsidR="00B3770B" w:rsidRDefault="00B3770B" w:rsidP="00B3770B">
      <w:pPr>
        <w:spacing w:beforeLines="50" w:before="120" w:line="360" w:lineRule="exact"/>
        <w:ind w:left="480" w:hangingChars="200" w:hanging="480"/>
        <w:jc w:val="both"/>
        <w:rPr>
          <w:rFonts w:eastAsia="標楷體"/>
          <w:color w:val="FFFF00"/>
        </w:rPr>
      </w:pPr>
      <w:r>
        <w:rPr>
          <w:rFonts w:eastAsia="標楷體" w:hint="eastAsia"/>
          <w:color w:val="FF0000"/>
        </w:rPr>
        <w:t>二、蒐集之個人資料類別</w:t>
      </w:r>
      <w:r>
        <w:rPr>
          <w:rFonts w:eastAsia="標楷體"/>
          <w:color w:val="FF0000"/>
        </w:rPr>
        <w:t>:</w:t>
      </w:r>
      <w:r>
        <w:rPr>
          <w:rFonts w:eastAsia="標楷體" w:hint="eastAsia"/>
          <w:color w:val="FF0000"/>
          <w:u w:val="single"/>
        </w:rPr>
        <w:t>識別類</w:t>
      </w:r>
      <w:r>
        <w:rPr>
          <w:rFonts w:eastAsia="標楷體"/>
          <w:color w:val="FF0000"/>
          <w:u w:val="single"/>
        </w:rPr>
        <w:t>(</w:t>
      </w:r>
      <w:r>
        <w:rPr>
          <w:rFonts w:eastAsia="標楷體" w:hint="eastAsia"/>
          <w:color w:val="FF0000"/>
          <w:u w:val="single"/>
        </w:rPr>
        <w:t>例如：姓名、國民身分證統一編號、電話號碼、行動電話、通訊及戶籍地址、電子郵遞地址、單位、職稱、金融機構帳戶之號碼與姓名</w:t>
      </w:r>
      <w:r>
        <w:rPr>
          <w:rFonts w:eastAsia="標楷體"/>
          <w:color w:val="FF0000"/>
          <w:u w:val="single"/>
        </w:rPr>
        <w:t>)</w:t>
      </w:r>
      <w:r>
        <w:rPr>
          <w:rFonts w:eastAsia="標楷體" w:hint="eastAsia"/>
          <w:color w:val="FF0000"/>
          <w:u w:val="single"/>
        </w:rPr>
        <w:t>、特徵類</w:t>
      </w:r>
      <w:r>
        <w:rPr>
          <w:rFonts w:eastAsia="標楷體"/>
          <w:color w:val="FF0000"/>
          <w:u w:val="single"/>
        </w:rPr>
        <w:t>(</w:t>
      </w:r>
      <w:r>
        <w:rPr>
          <w:rFonts w:eastAsia="標楷體" w:hint="eastAsia"/>
          <w:color w:val="FF0000"/>
          <w:u w:val="single"/>
        </w:rPr>
        <w:t>例如：出生年月日、國籍</w:t>
      </w:r>
      <w:r>
        <w:rPr>
          <w:rFonts w:eastAsia="標楷體"/>
          <w:color w:val="FF0000"/>
          <w:u w:val="single"/>
        </w:rPr>
        <w:t>)</w:t>
      </w:r>
      <w:r>
        <w:rPr>
          <w:rFonts w:eastAsia="標楷體" w:hint="eastAsia"/>
          <w:color w:val="FF0000"/>
          <w:u w:val="single"/>
        </w:rPr>
        <w:t>、家庭情形、受</w:t>
      </w:r>
      <w:proofErr w:type="gramStart"/>
      <w:r>
        <w:rPr>
          <w:rFonts w:eastAsia="標楷體" w:hint="eastAsia"/>
          <w:color w:val="FF0000"/>
          <w:u w:val="single"/>
        </w:rPr>
        <w:t>僱</w:t>
      </w:r>
      <w:proofErr w:type="gramEnd"/>
      <w:r>
        <w:rPr>
          <w:rFonts w:eastAsia="標楷體" w:hint="eastAsia"/>
          <w:color w:val="FF0000"/>
          <w:u w:val="single"/>
        </w:rPr>
        <w:t>情形、財務及符合蒐集目的之各項個人資料類別</w:t>
      </w:r>
      <w:r>
        <w:rPr>
          <w:rFonts w:eastAsia="標楷體" w:hint="eastAsia"/>
          <w:color w:val="FF0000"/>
        </w:rPr>
        <w:t>等。</w:t>
      </w:r>
    </w:p>
    <w:p w14:paraId="36A51ED7" w14:textId="77777777" w:rsidR="00B3770B" w:rsidRDefault="00B3770B" w:rsidP="00B3770B">
      <w:pPr>
        <w:spacing w:beforeLines="50" w:before="120" w:line="360" w:lineRule="exact"/>
        <w:ind w:left="48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三、個人資料利用之</w:t>
      </w:r>
      <w:proofErr w:type="gramStart"/>
      <w:r>
        <w:rPr>
          <w:rFonts w:eastAsia="標楷體" w:hint="eastAsia"/>
        </w:rPr>
        <w:t>期間、</w:t>
      </w:r>
      <w:proofErr w:type="gramEnd"/>
      <w:r>
        <w:rPr>
          <w:rFonts w:eastAsia="標楷體" w:hint="eastAsia"/>
        </w:rPr>
        <w:t>地區、對象及方式</w:t>
      </w:r>
      <w:r>
        <w:rPr>
          <w:rFonts w:eastAsia="標楷體"/>
        </w:rPr>
        <w:t>:</w:t>
      </w:r>
    </w:p>
    <w:p w14:paraId="779CE3F0" w14:textId="4A2A9FDC" w:rsidR="00B3770B" w:rsidRDefault="00B3770B" w:rsidP="00B3770B">
      <w:pPr>
        <w:pStyle w:val="ae"/>
        <w:spacing w:line="360" w:lineRule="exact"/>
        <w:ind w:leftChars="0" w:left="1392" w:hangingChars="580" w:hanging="1392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（一）期間：個人資料蒐集之特定目的存續</w:t>
      </w:r>
      <w:proofErr w:type="gramStart"/>
      <w:r>
        <w:rPr>
          <w:rFonts w:ascii="Times New Roman" w:eastAsia="標楷體" w:hAnsi="Times New Roman" w:hint="eastAsia"/>
          <w:szCs w:val="24"/>
        </w:rPr>
        <w:t>期間、</w:t>
      </w:r>
      <w:proofErr w:type="gramEnd"/>
      <w:r>
        <w:rPr>
          <w:rFonts w:ascii="Times New Roman" w:eastAsia="標楷體" w:hAnsi="Times New Roman" w:hint="eastAsia"/>
          <w:szCs w:val="24"/>
        </w:rPr>
        <w:t>依相關法令規定、契約約定或</w:t>
      </w:r>
      <w:r w:rsidR="008D1FDC">
        <w:rPr>
          <w:rFonts w:ascii="Times New Roman" w:eastAsia="標楷體" w:hAnsi="Times New Roman" w:hint="eastAsia"/>
          <w:szCs w:val="24"/>
        </w:rPr>
        <w:t>本校</w:t>
      </w:r>
      <w:r>
        <w:rPr>
          <w:rFonts w:ascii="Times New Roman" w:eastAsia="標楷體" w:hAnsi="Times New Roman" w:hint="eastAsia"/>
          <w:szCs w:val="24"/>
        </w:rPr>
        <w:t>因執行業務所必須之保存年限。</w:t>
      </w:r>
    </w:p>
    <w:p w14:paraId="58E1531D" w14:textId="77777777"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（二）地區：本國。</w:t>
      </w:r>
    </w:p>
    <w:p w14:paraId="573E7326" w14:textId="73DD4E0F"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（三）對象：</w:t>
      </w:r>
      <w:r w:rsidR="008D1FDC">
        <w:rPr>
          <w:rFonts w:ascii="Times New Roman" w:eastAsia="標楷體" w:hAnsi="Times New Roman" w:hint="eastAsia"/>
          <w:szCs w:val="24"/>
        </w:rPr>
        <w:t>本校</w:t>
      </w:r>
      <w:r>
        <w:rPr>
          <w:rFonts w:ascii="Times New Roman" w:eastAsia="標楷體" w:hAnsi="Times New Roman" w:hint="eastAsia"/>
          <w:szCs w:val="24"/>
        </w:rPr>
        <w:t>及其他與</w:t>
      </w:r>
      <w:r w:rsidR="008D1FDC">
        <w:rPr>
          <w:rFonts w:ascii="Times New Roman" w:eastAsia="標楷體" w:hAnsi="Times New Roman" w:hint="eastAsia"/>
          <w:szCs w:val="24"/>
        </w:rPr>
        <w:t>本校</w:t>
      </w:r>
      <w:r>
        <w:rPr>
          <w:rFonts w:ascii="Times New Roman" w:eastAsia="標楷體" w:hAnsi="Times New Roman" w:hint="eastAsia"/>
          <w:szCs w:val="24"/>
        </w:rPr>
        <w:t>有業務往來之公務及非公務機關。</w:t>
      </w:r>
    </w:p>
    <w:p w14:paraId="11D45D10" w14:textId="77777777" w:rsidR="00B3770B" w:rsidRDefault="00B3770B" w:rsidP="00B3770B">
      <w:pPr>
        <w:spacing w:line="360" w:lineRule="exact"/>
        <w:ind w:leftChars="200" w:left="1200" w:hangingChars="300" w:hanging="720"/>
        <w:jc w:val="both"/>
        <w:rPr>
          <w:rFonts w:eastAsia="標楷體"/>
        </w:rPr>
      </w:pPr>
      <w:r>
        <w:rPr>
          <w:rFonts w:eastAsia="標楷體" w:hint="eastAsia"/>
        </w:rPr>
        <w:t>（四）方式：以自動化機器或其他非自動化之利用方式。</w:t>
      </w:r>
    </w:p>
    <w:p w14:paraId="1B02E3A4" w14:textId="77777777" w:rsidR="00B3770B" w:rsidRDefault="00B3770B" w:rsidP="00B3770B">
      <w:pPr>
        <w:spacing w:beforeLines="50" w:before="120" w:line="360" w:lineRule="exact"/>
        <w:ind w:left="48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四、您可依個人資料保護法，就您的個人資料行使以下權利：</w:t>
      </w:r>
    </w:p>
    <w:p w14:paraId="58E3C03A" w14:textId="77777777"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（一）查詢或請求閱覽。</w:t>
      </w:r>
    </w:p>
    <w:p w14:paraId="34524D02" w14:textId="77777777"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（二）請求製給複製本。</w:t>
      </w:r>
    </w:p>
    <w:p w14:paraId="54611AB2" w14:textId="77777777"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（三）請求補充或更正。</w:t>
      </w:r>
    </w:p>
    <w:p w14:paraId="2C49F7C1" w14:textId="77777777"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（四）請求停止蒐集、處理或利用。</w:t>
      </w:r>
    </w:p>
    <w:p w14:paraId="2CB27FD4" w14:textId="77777777"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（五）請求刪除。</w:t>
      </w:r>
    </w:p>
    <w:p w14:paraId="56DEC440" w14:textId="4175ED00" w:rsidR="00B3770B" w:rsidRDefault="00B3770B" w:rsidP="00B3770B">
      <w:pPr>
        <w:pStyle w:val="ae"/>
        <w:spacing w:line="360" w:lineRule="exact"/>
        <w:ind w:leftChars="0" w:left="0" w:firstLineChars="300" w:firstLine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惟依相關法令規定、契約約定或</w:t>
      </w:r>
      <w:r w:rsidR="008D1FDC">
        <w:rPr>
          <w:rFonts w:ascii="Times New Roman" w:eastAsia="標楷體" w:hAnsi="Times New Roman" w:hint="eastAsia"/>
          <w:szCs w:val="24"/>
        </w:rPr>
        <w:t>本校</w:t>
      </w:r>
      <w:r>
        <w:rPr>
          <w:rFonts w:ascii="Times New Roman" w:eastAsia="標楷體" w:hAnsi="Times New Roman" w:hint="eastAsia"/>
          <w:szCs w:val="24"/>
        </w:rPr>
        <w:t>因執行業務所必須者，得不依您請求為之。</w:t>
      </w:r>
    </w:p>
    <w:p w14:paraId="3B1BBC18" w14:textId="77777777" w:rsidR="00B3770B" w:rsidRDefault="00B3770B" w:rsidP="00B3770B">
      <w:pPr>
        <w:spacing w:beforeLines="50" w:before="120" w:line="360" w:lineRule="exact"/>
        <w:ind w:left="48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五、個人資料之提供：</w:t>
      </w:r>
    </w:p>
    <w:p w14:paraId="320BAD53" w14:textId="1ECC1D38"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（一）您若拒絕提供個人資料，</w:t>
      </w:r>
      <w:r w:rsidR="008D1FDC">
        <w:rPr>
          <w:rFonts w:ascii="Times New Roman" w:eastAsia="標楷體" w:hAnsi="Times New Roman" w:hint="eastAsia"/>
          <w:szCs w:val="24"/>
        </w:rPr>
        <w:t>本校</w:t>
      </w:r>
      <w:r>
        <w:rPr>
          <w:rFonts w:ascii="Times New Roman" w:eastAsia="標楷體" w:hAnsi="Times New Roman" w:hint="eastAsia"/>
          <w:szCs w:val="24"/>
        </w:rPr>
        <w:t>將無法提供相關服務，亦可能無法維護您的權益。</w:t>
      </w:r>
      <w:r>
        <w:rPr>
          <w:rFonts w:ascii="Times New Roman" w:eastAsia="標楷體" w:hAnsi="Times New Roman"/>
          <w:szCs w:val="24"/>
        </w:rPr>
        <w:t xml:space="preserve"> </w:t>
      </w:r>
    </w:p>
    <w:p w14:paraId="0505235F" w14:textId="1AB11300"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（二）請依各項服務需求提供您正確、最新及完整的個人資料，若您的個人資料有任何異動，請主動向</w:t>
      </w:r>
      <w:r w:rsidR="008D1FDC">
        <w:rPr>
          <w:rFonts w:ascii="Times New Roman" w:eastAsia="標楷體" w:hAnsi="Times New Roman" w:hint="eastAsia"/>
          <w:szCs w:val="24"/>
        </w:rPr>
        <w:t>本校</w:t>
      </w:r>
      <w:r>
        <w:rPr>
          <w:rFonts w:ascii="Times New Roman" w:eastAsia="標楷體" w:hAnsi="Times New Roman" w:hint="eastAsia"/>
          <w:szCs w:val="24"/>
        </w:rPr>
        <w:t>各業管單位申請更正。</w:t>
      </w:r>
    </w:p>
    <w:p w14:paraId="312A9B4D" w14:textId="304895E1" w:rsidR="00B3770B" w:rsidRDefault="00B3770B" w:rsidP="00B3770B">
      <w:pPr>
        <w:pStyle w:val="ae"/>
        <w:spacing w:line="360" w:lineRule="exact"/>
        <w:ind w:leftChars="0" w:left="720" w:hangingChars="300" w:hanging="7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（三）若您提供錯誤、過時、不完整或具誤導性的資料，而損及您的相關權益，</w:t>
      </w:r>
      <w:r w:rsidR="008D1FDC">
        <w:rPr>
          <w:rFonts w:ascii="Times New Roman" w:eastAsia="標楷體" w:hAnsi="Times New Roman" w:hint="eastAsia"/>
          <w:szCs w:val="24"/>
        </w:rPr>
        <w:t>本校</w:t>
      </w:r>
      <w:r>
        <w:rPr>
          <w:rFonts w:ascii="Times New Roman" w:eastAsia="標楷體" w:hAnsi="Times New Roman" w:hint="eastAsia"/>
          <w:szCs w:val="24"/>
        </w:rPr>
        <w:t>將不負相關賠償責任。</w:t>
      </w:r>
    </w:p>
    <w:p w14:paraId="4A949DC2" w14:textId="15DC1745" w:rsidR="00B3770B" w:rsidRDefault="00B3770B" w:rsidP="00B3770B">
      <w:pPr>
        <w:spacing w:beforeLines="50" w:before="120" w:line="360" w:lineRule="exact"/>
        <w:ind w:left="480" w:hangingChars="200" w:hanging="480"/>
        <w:jc w:val="both"/>
        <w:rPr>
          <w:rFonts w:eastAsia="標楷體"/>
          <w:color w:val="000000"/>
          <w:kern w:val="18"/>
        </w:rPr>
      </w:pPr>
      <w:r>
        <w:rPr>
          <w:rFonts w:eastAsia="標楷體" w:hint="eastAsia"/>
          <w:color w:val="000000"/>
          <w:kern w:val="18"/>
        </w:rPr>
        <w:t>六、</w:t>
      </w:r>
      <w:proofErr w:type="gramStart"/>
      <w:r w:rsidR="008D1FDC">
        <w:rPr>
          <w:rFonts w:eastAsia="標楷體" w:hint="eastAsia"/>
          <w:color w:val="000000"/>
          <w:kern w:val="18"/>
        </w:rPr>
        <w:t>本校</w:t>
      </w:r>
      <w:r w:rsidR="006031F1">
        <w:rPr>
          <w:rFonts w:eastAsia="標楷體" w:hint="eastAsia"/>
          <w:color w:val="000000"/>
          <w:kern w:val="18"/>
        </w:rPr>
        <w:t>資安窗口</w:t>
      </w:r>
      <w:proofErr w:type="gramEnd"/>
      <w:r>
        <w:rPr>
          <w:rFonts w:ascii="標楷體" w:eastAsia="標楷體" w:hAnsi="標楷體" w:hint="eastAsia"/>
          <w:color w:val="000000"/>
          <w:kern w:val="18"/>
        </w:rPr>
        <w:t>：</w:t>
      </w:r>
      <w:proofErr w:type="gramStart"/>
      <w:r w:rsidR="006031F1">
        <w:rPr>
          <w:rFonts w:eastAsia="標楷體" w:hint="eastAsia"/>
          <w:color w:val="000000"/>
          <w:kern w:val="18"/>
        </w:rPr>
        <w:t>圖書館資媒組長</w:t>
      </w:r>
      <w:proofErr w:type="gramEnd"/>
      <w:r w:rsidR="006031F1">
        <w:rPr>
          <w:rFonts w:eastAsia="標楷體" w:hint="eastAsia"/>
          <w:color w:val="000000"/>
          <w:kern w:val="18"/>
        </w:rPr>
        <w:t xml:space="preserve"> </w:t>
      </w:r>
      <w:r w:rsidR="006031F1">
        <w:rPr>
          <w:rFonts w:eastAsia="標楷體" w:hint="eastAsia"/>
          <w:color w:val="000000"/>
          <w:kern w:val="18"/>
        </w:rPr>
        <w:t>何東霖</w:t>
      </w:r>
      <w:r w:rsidR="006031F1">
        <w:rPr>
          <w:rFonts w:eastAsia="標楷體" w:hint="eastAsia"/>
          <w:color w:val="000000"/>
          <w:kern w:val="18"/>
        </w:rPr>
        <w:t xml:space="preserve">  </w:t>
      </w:r>
      <w:r w:rsidR="006031F1">
        <w:rPr>
          <w:rFonts w:eastAsia="標楷體" w:hint="eastAsia"/>
          <w:color w:val="000000"/>
          <w:kern w:val="18"/>
        </w:rPr>
        <w:t>電話</w:t>
      </w:r>
      <w:r w:rsidR="006031F1">
        <w:rPr>
          <w:rFonts w:eastAsia="標楷體" w:hint="eastAsia"/>
          <w:color w:val="000000"/>
          <w:kern w:val="18"/>
        </w:rPr>
        <w:t>:</w:t>
      </w:r>
      <w:r w:rsidR="005F785E">
        <w:rPr>
          <w:rFonts w:eastAsia="標楷體" w:hint="eastAsia"/>
          <w:color w:val="000000"/>
          <w:kern w:val="18"/>
        </w:rPr>
        <w:t>0</w:t>
      </w:r>
      <w:r w:rsidR="008D1FDC">
        <w:rPr>
          <w:rFonts w:eastAsia="標楷體" w:hint="eastAsia"/>
          <w:color w:val="000000"/>
          <w:kern w:val="18"/>
        </w:rPr>
        <w:t>3</w:t>
      </w:r>
      <w:r w:rsidR="005F785E">
        <w:rPr>
          <w:rFonts w:eastAsia="標楷體"/>
          <w:color w:val="000000"/>
          <w:kern w:val="18"/>
        </w:rPr>
        <w:t>-</w:t>
      </w:r>
      <w:r w:rsidR="008D1FDC">
        <w:rPr>
          <w:rFonts w:eastAsia="標楷體" w:hint="eastAsia"/>
          <w:color w:val="000000"/>
          <w:kern w:val="18"/>
        </w:rPr>
        <w:t>9951661</w:t>
      </w:r>
      <w:r>
        <w:rPr>
          <w:rFonts w:eastAsia="標楷體" w:hint="eastAsia"/>
          <w:color w:val="000000"/>
          <w:kern w:val="18"/>
        </w:rPr>
        <w:t>分機</w:t>
      </w:r>
      <w:r w:rsidR="006031F1">
        <w:rPr>
          <w:rFonts w:eastAsia="標楷體" w:hint="eastAsia"/>
          <w:color w:val="000000"/>
          <w:kern w:val="18"/>
        </w:rPr>
        <w:t>182</w:t>
      </w:r>
    </w:p>
    <w:p w14:paraId="4274EB93" w14:textId="77777777" w:rsidR="00B3770B" w:rsidRDefault="00B3770B" w:rsidP="00B3770B">
      <w:pPr>
        <w:spacing w:line="360" w:lineRule="exact"/>
        <w:ind w:right="-1"/>
        <w:jc w:val="both"/>
        <w:rPr>
          <w:rFonts w:eastAsia="標楷體"/>
          <w:b/>
        </w:rPr>
      </w:pPr>
      <w:r>
        <w:rPr>
          <w:rFonts w:eastAsia="標楷體"/>
          <w:b/>
        </w:rPr>
        <w:t>--------------------------------------------------------------------------------------------------------</w:t>
      </w:r>
      <w:bookmarkStart w:id="0" w:name="_GoBack"/>
      <w:bookmarkEnd w:id="0"/>
      <w:r>
        <w:rPr>
          <w:rFonts w:eastAsia="標楷體"/>
          <w:b/>
        </w:rPr>
        <w:t>----------------------</w:t>
      </w:r>
    </w:p>
    <w:p w14:paraId="1A7E46EA" w14:textId="77777777" w:rsidR="00B3770B" w:rsidRDefault="008F55A2" w:rsidP="00B3770B">
      <w:pPr>
        <w:spacing w:line="360" w:lineRule="exact"/>
        <w:ind w:right="-1" w:firstLineChars="177" w:firstLine="425"/>
        <w:jc w:val="both"/>
        <w:rPr>
          <w:rFonts w:eastAsia="標楷體"/>
        </w:rPr>
      </w:pPr>
      <w:r>
        <w:rPr>
          <w:rFonts w:eastAsia="標楷體" w:hint="eastAsia"/>
        </w:rPr>
        <w:t>本人瞭解上述告知事項，並同意貴處</w:t>
      </w:r>
      <w:r w:rsidR="00B3770B">
        <w:rPr>
          <w:rFonts w:eastAsia="標楷體" w:hint="eastAsia"/>
        </w:rPr>
        <w:t>在符合上述告知事項範圍內，蒐集、處理及利用本人所提供之各項個人資料。</w:t>
      </w:r>
    </w:p>
    <w:p w14:paraId="797330AF" w14:textId="77777777" w:rsidR="00B3770B" w:rsidRDefault="00B3770B" w:rsidP="00B3770B">
      <w:pPr>
        <w:spacing w:line="360" w:lineRule="exact"/>
        <w:ind w:right="119"/>
        <w:rPr>
          <w:rFonts w:eastAsia="標楷體"/>
        </w:rPr>
      </w:pPr>
    </w:p>
    <w:p w14:paraId="531F93D2" w14:textId="77777777" w:rsidR="00B3770B" w:rsidRDefault="00B3770B" w:rsidP="00B3770B">
      <w:pPr>
        <w:spacing w:line="360" w:lineRule="exact"/>
        <w:ind w:right="119" w:firstLineChars="1950" w:firstLine="4680"/>
        <w:rPr>
          <w:rFonts w:eastAsia="標楷體"/>
        </w:rPr>
      </w:pPr>
      <w:r>
        <w:rPr>
          <w:rFonts w:eastAsia="標楷體" w:hint="eastAsia"/>
        </w:rPr>
        <w:t>立同意書人</w:t>
      </w:r>
      <w:r>
        <w:rPr>
          <w:rFonts w:eastAsia="標楷體"/>
        </w:rPr>
        <w:t xml:space="preserve">: </w:t>
      </w:r>
      <w:r>
        <w:rPr>
          <w:rFonts w:eastAsia="標楷體"/>
          <w:u w:val="single"/>
        </w:rPr>
        <w:t xml:space="preserve">                           </w:t>
      </w:r>
      <w:r>
        <w:rPr>
          <w:rFonts w:eastAsia="標楷體"/>
        </w:rPr>
        <w:t>(</w:t>
      </w:r>
      <w:r>
        <w:rPr>
          <w:rFonts w:eastAsia="標楷體" w:hint="eastAsia"/>
        </w:rPr>
        <w:t>簽名</w:t>
      </w:r>
      <w:r>
        <w:rPr>
          <w:rFonts w:eastAsia="標楷體"/>
        </w:rPr>
        <w:t>)</w:t>
      </w:r>
    </w:p>
    <w:p w14:paraId="7D76CF01" w14:textId="77777777" w:rsidR="00B3770B" w:rsidRDefault="00B3770B" w:rsidP="00B3770B">
      <w:pPr>
        <w:spacing w:line="360" w:lineRule="exact"/>
        <w:ind w:right="-1"/>
        <w:jc w:val="right"/>
        <w:rPr>
          <w:rFonts w:eastAsia="標楷體"/>
        </w:rPr>
      </w:pPr>
    </w:p>
    <w:p w14:paraId="51F052E5" w14:textId="77777777" w:rsidR="00B3770B" w:rsidRDefault="00B3770B" w:rsidP="00B3770B">
      <w:pPr>
        <w:spacing w:line="360" w:lineRule="exact"/>
        <w:ind w:right="-1"/>
        <w:jc w:val="distribute"/>
        <w:rPr>
          <w:rFonts w:eastAsia="標楷體"/>
        </w:rPr>
      </w:pPr>
    </w:p>
    <w:p w14:paraId="0BA90D03" w14:textId="77777777" w:rsidR="00B3770B" w:rsidRPr="0024217C" w:rsidRDefault="00B3770B" w:rsidP="008F55A2">
      <w:pPr>
        <w:spacing w:line="360" w:lineRule="exact"/>
        <w:ind w:right="-1"/>
        <w:jc w:val="center"/>
        <w:rPr>
          <w:rFonts w:eastAsia="標楷體"/>
          <w:color w:val="000000"/>
          <w:sz w:val="22"/>
        </w:rPr>
      </w:pPr>
      <w:r>
        <w:rPr>
          <w:rFonts w:eastAsia="標楷體" w:hint="eastAsia"/>
        </w:rPr>
        <w:t>中華民國</w:t>
      </w:r>
      <w:r>
        <w:rPr>
          <w:rFonts w:eastAsia="標楷體"/>
        </w:rPr>
        <w:t xml:space="preserve">          </w:t>
      </w:r>
      <w:r>
        <w:rPr>
          <w:rFonts w:eastAsia="標楷體" w:hint="eastAsia"/>
        </w:rPr>
        <w:t>年</w:t>
      </w:r>
      <w:r>
        <w:rPr>
          <w:rFonts w:eastAsia="標楷體"/>
        </w:rPr>
        <w:t xml:space="preserve">          </w:t>
      </w:r>
      <w:r>
        <w:rPr>
          <w:rFonts w:eastAsia="標楷體" w:hint="eastAsia"/>
        </w:rPr>
        <w:t>月</w:t>
      </w:r>
      <w:r>
        <w:rPr>
          <w:rFonts w:eastAsia="標楷體"/>
        </w:rPr>
        <w:t xml:space="preserve">          </w:t>
      </w:r>
      <w:r>
        <w:rPr>
          <w:rFonts w:eastAsia="標楷體" w:hint="eastAsia"/>
        </w:rPr>
        <w:t>日</w:t>
      </w:r>
    </w:p>
    <w:sectPr w:rsidR="00B3770B" w:rsidRPr="0024217C" w:rsidSect="00AF3289">
      <w:footerReference w:type="even" r:id="rId7"/>
      <w:footerReference w:type="default" r:id="rId8"/>
      <w:pgSz w:w="11907" w:h="16840" w:code="9"/>
      <w:pgMar w:top="851" w:right="851" w:bottom="851" w:left="851" w:header="567" w:footer="567" w:gutter="0"/>
      <w:pgNumType w:start="1"/>
      <w:cols w:space="425"/>
      <w:titlePg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C8952" w14:textId="77777777" w:rsidR="0090777C" w:rsidRDefault="0090777C">
      <w:r>
        <w:separator/>
      </w:r>
    </w:p>
  </w:endnote>
  <w:endnote w:type="continuationSeparator" w:id="0">
    <w:p w14:paraId="60EB50EB" w14:textId="77777777" w:rsidR="0090777C" w:rsidRDefault="0090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711DF" w14:textId="77777777" w:rsidR="00E03163" w:rsidRDefault="00E03163" w:rsidP="009D201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5855203" w14:textId="77777777" w:rsidR="00E03163" w:rsidRDefault="00E0316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91781" w14:textId="77777777" w:rsidR="00E03163" w:rsidRDefault="00E03163" w:rsidP="009D201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F55A2">
      <w:rPr>
        <w:rStyle w:val="a8"/>
        <w:noProof/>
      </w:rPr>
      <w:t>2</w:t>
    </w:r>
    <w:r>
      <w:rPr>
        <w:rStyle w:val="a8"/>
      </w:rPr>
      <w:fldChar w:fldCharType="end"/>
    </w:r>
  </w:p>
  <w:p w14:paraId="47B79EAF" w14:textId="77777777" w:rsidR="00E03163" w:rsidRDefault="00E0316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1165D" w14:textId="77777777" w:rsidR="0090777C" w:rsidRDefault="0090777C">
      <w:r>
        <w:separator/>
      </w:r>
    </w:p>
  </w:footnote>
  <w:footnote w:type="continuationSeparator" w:id="0">
    <w:p w14:paraId="6A08CF2E" w14:textId="77777777" w:rsidR="0090777C" w:rsidRDefault="00907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17F12"/>
    <w:multiLevelType w:val="singleLevel"/>
    <w:tmpl w:val="270A257C"/>
    <w:lvl w:ilvl="0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int="eastAsia"/>
        <w:b w:val="0"/>
        <w:i w:val="0"/>
        <w:sz w:val="32"/>
        <w:u w:val="none"/>
      </w:rPr>
    </w:lvl>
  </w:abstractNum>
  <w:abstractNum w:abstractNumId="1" w15:restartNumberingAfterBreak="0">
    <w:nsid w:val="11C13ADB"/>
    <w:multiLevelType w:val="singleLevel"/>
    <w:tmpl w:val="5D725CDE"/>
    <w:lvl w:ilvl="0">
      <w:start w:val="1"/>
      <w:numFmt w:val="upperLetter"/>
      <w:lvlText w:val="%1."/>
      <w:legacy w:legacy="1" w:legacySpace="0" w:legacyIndent="276"/>
      <w:lvlJc w:val="left"/>
      <w:pPr>
        <w:ind w:left="276" w:hanging="276"/>
      </w:pPr>
      <w:rPr>
        <w:rFonts w:ascii="標楷體" w:eastAsia="標楷體" w:hint="eastAsia"/>
        <w:b w:val="0"/>
        <w:i w:val="0"/>
        <w:sz w:val="28"/>
      </w:rPr>
    </w:lvl>
  </w:abstractNum>
  <w:abstractNum w:abstractNumId="2" w15:restartNumberingAfterBreak="0">
    <w:nsid w:val="2EFB09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3" w15:restartNumberingAfterBreak="0">
    <w:nsid w:val="4DEF1F57"/>
    <w:multiLevelType w:val="singleLevel"/>
    <w:tmpl w:val="E9B8C7D8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  <w:sz w:val="32"/>
      </w:rPr>
    </w:lvl>
  </w:abstractNum>
  <w:abstractNum w:abstractNumId="4" w15:restartNumberingAfterBreak="0">
    <w:nsid w:val="535E7610"/>
    <w:multiLevelType w:val="singleLevel"/>
    <w:tmpl w:val="6D9092C8"/>
    <w:lvl w:ilvl="0">
      <w:start w:val="2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  <w:sz w:val="32"/>
      </w:rPr>
    </w:lvl>
  </w:abstractNum>
  <w:abstractNum w:abstractNumId="5" w15:restartNumberingAfterBreak="0">
    <w:nsid w:val="74564DB7"/>
    <w:multiLevelType w:val="hybridMultilevel"/>
    <w:tmpl w:val="19FC509C"/>
    <w:lvl w:ilvl="0" w:tplc="5E46154A">
      <w:start w:val="1"/>
      <w:numFmt w:val="taiwaneseCountingThousand"/>
      <w:lvlText w:val="%1、"/>
      <w:lvlJc w:val="left"/>
      <w:pPr>
        <w:tabs>
          <w:tab w:val="num" w:pos="503"/>
        </w:tabs>
        <w:ind w:left="503" w:hanging="645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8"/>
        </w:tabs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8"/>
        </w:tabs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8"/>
        </w:tabs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8"/>
        </w:tabs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8"/>
        </w:tabs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8"/>
        </w:tabs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78"/>
        </w:tabs>
        <w:ind w:left="4178" w:hanging="480"/>
      </w:pPr>
    </w:lvl>
  </w:abstractNum>
  <w:abstractNum w:abstractNumId="6" w15:restartNumberingAfterBreak="0">
    <w:nsid w:val="79E46F2A"/>
    <w:multiLevelType w:val="hybridMultilevel"/>
    <w:tmpl w:val="38EADF52"/>
    <w:lvl w:ilvl="0" w:tplc="F64C7A0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01C"/>
    <w:rsid w:val="000041ED"/>
    <w:rsid w:val="00016571"/>
    <w:rsid w:val="00027AF3"/>
    <w:rsid w:val="0004185A"/>
    <w:rsid w:val="0007578C"/>
    <w:rsid w:val="000B00AF"/>
    <w:rsid w:val="000B1435"/>
    <w:rsid w:val="000B1CD6"/>
    <w:rsid w:val="00113C0C"/>
    <w:rsid w:val="00123831"/>
    <w:rsid w:val="00140046"/>
    <w:rsid w:val="001477AE"/>
    <w:rsid w:val="00151AF3"/>
    <w:rsid w:val="001919B3"/>
    <w:rsid w:val="001A5238"/>
    <w:rsid w:val="001C0028"/>
    <w:rsid w:val="001D59D7"/>
    <w:rsid w:val="00205E44"/>
    <w:rsid w:val="00207B01"/>
    <w:rsid w:val="002132FC"/>
    <w:rsid w:val="0024217C"/>
    <w:rsid w:val="00255604"/>
    <w:rsid w:val="00267365"/>
    <w:rsid w:val="00287C47"/>
    <w:rsid w:val="002B0555"/>
    <w:rsid w:val="002B5720"/>
    <w:rsid w:val="002D54D2"/>
    <w:rsid w:val="002E391E"/>
    <w:rsid w:val="002F7F42"/>
    <w:rsid w:val="00301E8B"/>
    <w:rsid w:val="0033678C"/>
    <w:rsid w:val="0034743B"/>
    <w:rsid w:val="00360998"/>
    <w:rsid w:val="00361756"/>
    <w:rsid w:val="00381533"/>
    <w:rsid w:val="003835B2"/>
    <w:rsid w:val="00384FBA"/>
    <w:rsid w:val="003876DC"/>
    <w:rsid w:val="003975BE"/>
    <w:rsid w:val="003C453D"/>
    <w:rsid w:val="003D5A48"/>
    <w:rsid w:val="003E1AC3"/>
    <w:rsid w:val="00423AE1"/>
    <w:rsid w:val="00432433"/>
    <w:rsid w:val="0044041F"/>
    <w:rsid w:val="00447C45"/>
    <w:rsid w:val="004B7805"/>
    <w:rsid w:val="004C16DE"/>
    <w:rsid w:val="004D7073"/>
    <w:rsid w:val="004E50BD"/>
    <w:rsid w:val="004F0748"/>
    <w:rsid w:val="004F3037"/>
    <w:rsid w:val="005216AB"/>
    <w:rsid w:val="00525C08"/>
    <w:rsid w:val="005320EC"/>
    <w:rsid w:val="00536C73"/>
    <w:rsid w:val="00551BE0"/>
    <w:rsid w:val="005529E2"/>
    <w:rsid w:val="00575A85"/>
    <w:rsid w:val="005967EC"/>
    <w:rsid w:val="005C022C"/>
    <w:rsid w:val="005E2267"/>
    <w:rsid w:val="005F785E"/>
    <w:rsid w:val="006031F1"/>
    <w:rsid w:val="00624DDE"/>
    <w:rsid w:val="00626DB9"/>
    <w:rsid w:val="00633601"/>
    <w:rsid w:val="006337E0"/>
    <w:rsid w:val="0065117E"/>
    <w:rsid w:val="00662E69"/>
    <w:rsid w:val="00680536"/>
    <w:rsid w:val="00691B38"/>
    <w:rsid w:val="006A1BF0"/>
    <w:rsid w:val="006E196C"/>
    <w:rsid w:val="006F0B21"/>
    <w:rsid w:val="007045E2"/>
    <w:rsid w:val="00711EC7"/>
    <w:rsid w:val="0071370A"/>
    <w:rsid w:val="00732800"/>
    <w:rsid w:val="00734308"/>
    <w:rsid w:val="00745357"/>
    <w:rsid w:val="00770778"/>
    <w:rsid w:val="0077720C"/>
    <w:rsid w:val="0079275B"/>
    <w:rsid w:val="007B6B66"/>
    <w:rsid w:val="007C7CF0"/>
    <w:rsid w:val="007D011C"/>
    <w:rsid w:val="007D7B81"/>
    <w:rsid w:val="007E04E1"/>
    <w:rsid w:val="0080271C"/>
    <w:rsid w:val="00807A84"/>
    <w:rsid w:val="00810E43"/>
    <w:rsid w:val="00820701"/>
    <w:rsid w:val="008216FE"/>
    <w:rsid w:val="00831ABA"/>
    <w:rsid w:val="00831C97"/>
    <w:rsid w:val="008A5DFE"/>
    <w:rsid w:val="008C5A6E"/>
    <w:rsid w:val="008D1FDC"/>
    <w:rsid w:val="008E1782"/>
    <w:rsid w:val="008F55A2"/>
    <w:rsid w:val="00900CE0"/>
    <w:rsid w:val="0090777C"/>
    <w:rsid w:val="00912844"/>
    <w:rsid w:val="00947DBA"/>
    <w:rsid w:val="00950308"/>
    <w:rsid w:val="00960D91"/>
    <w:rsid w:val="00982DBD"/>
    <w:rsid w:val="00990E3A"/>
    <w:rsid w:val="009B4F35"/>
    <w:rsid w:val="009D201C"/>
    <w:rsid w:val="009D2227"/>
    <w:rsid w:val="009E7DFD"/>
    <w:rsid w:val="00A10CA7"/>
    <w:rsid w:val="00A36CE8"/>
    <w:rsid w:val="00A52308"/>
    <w:rsid w:val="00A65B13"/>
    <w:rsid w:val="00A97106"/>
    <w:rsid w:val="00AB7973"/>
    <w:rsid w:val="00AE19D1"/>
    <w:rsid w:val="00AF13EC"/>
    <w:rsid w:val="00AF2D84"/>
    <w:rsid w:val="00AF3289"/>
    <w:rsid w:val="00B3770B"/>
    <w:rsid w:val="00B45412"/>
    <w:rsid w:val="00B5325E"/>
    <w:rsid w:val="00B92235"/>
    <w:rsid w:val="00BC2783"/>
    <w:rsid w:val="00BF24BC"/>
    <w:rsid w:val="00BF3181"/>
    <w:rsid w:val="00C311ED"/>
    <w:rsid w:val="00C45492"/>
    <w:rsid w:val="00C551D1"/>
    <w:rsid w:val="00C80E12"/>
    <w:rsid w:val="00C96C7F"/>
    <w:rsid w:val="00C96EE2"/>
    <w:rsid w:val="00CC4B5F"/>
    <w:rsid w:val="00CD4A5F"/>
    <w:rsid w:val="00CD6D21"/>
    <w:rsid w:val="00CE1DAB"/>
    <w:rsid w:val="00D411D8"/>
    <w:rsid w:val="00D45ED2"/>
    <w:rsid w:val="00D52941"/>
    <w:rsid w:val="00D572ED"/>
    <w:rsid w:val="00D627C9"/>
    <w:rsid w:val="00D92945"/>
    <w:rsid w:val="00DA37AF"/>
    <w:rsid w:val="00DB7571"/>
    <w:rsid w:val="00DD6EB5"/>
    <w:rsid w:val="00DD7158"/>
    <w:rsid w:val="00E007D5"/>
    <w:rsid w:val="00E03163"/>
    <w:rsid w:val="00E04E80"/>
    <w:rsid w:val="00E1070A"/>
    <w:rsid w:val="00E122F9"/>
    <w:rsid w:val="00E46D79"/>
    <w:rsid w:val="00E85966"/>
    <w:rsid w:val="00E97723"/>
    <w:rsid w:val="00EC2B2E"/>
    <w:rsid w:val="00EE5FF5"/>
    <w:rsid w:val="00F0447B"/>
    <w:rsid w:val="00F22713"/>
    <w:rsid w:val="00F70731"/>
    <w:rsid w:val="00F717AB"/>
    <w:rsid w:val="00F77A00"/>
    <w:rsid w:val="00F90837"/>
    <w:rsid w:val="00FB0994"/>
    <w:rsid w:val="00FB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5FEB5F8"/>
  <w15:docId w15:val="{046A72B0-439A-4020-95A7-DBF1C511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標楷體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Body Text"/>
    <w:basedOn w:val="a"/>
    <w:pPr>
      <w:ind w:right="-427"/>
    </w:pPr>
    <w:rPr>
      <w:rFonts w:eastAsia="標楷體"/>
    </w:rPr>
  </w:style>
  <w:style w:type="paragraph" w:styleId="a6">
    <w:name w:val="Body Text Indent"/>
    <w:basedOn w:val="a"/>
    <w:pPr>
      <w:spacing w:after="120" w:line="120" w:lineRule="atLeast"/>
      <w:ind w:left="839"/>
    </w:pPr>
    <w:rPr>
      <w:rFonts w:ascii="標楷體" w:eastAsia="標楷體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8">
    <w:name w:val="page number"/>
    <w:basedOn w:val="a0"/>
  </w:style>
  <w:style w:type="paragraph" w:styleId="a9">
    <w:name w:val="footnote text"/>
    <w:basedOn w:val="a"/>
    <w:semiHidden/>
    <w:rPr>
      <w:sz w:val="20"/>
    </w:rPr>
  </w:style>
  <w:style w:type="character" w:styleId="aa">
    <w:name w:val="footnote reference"/>
    <w:semiHidden/>
    <w:rPr>
      <w:vertAlign w:val="superscript"/>
    </w:rPr>
  </w:style>
  <w:style w:type="paragraph" w:styleId="2">
    <w:name w:val="Body Text Indent 2"/>
    <w:basedOn w:val="a"/>
    <w:pPr>
      <w:spacing w:line="240" w:lineRule="auto"/>
      <w:ind w:firstLine="397"/>
      <w:jc w:val="both"/>
    </w:pPr>
    <w:rPr>
      <w:rFonts w:eastAsia="標楷體"/>
    </w:rPr>
  </w:style>
  <w:style w:type="paragraph" w:styleId="3">
    <w:name w:val="Body Text Indent 3"/>
    <w:basedOn w:val="a"/>
    <w:pPr>
      <w:spacing w:line="240" w:lineRule="auto"/>
      <w:ind w:firstLine="482"/>
      <w:jc w:val="both"/>
    </w:pPr>
    <w:rPr>
      <w:rFonts w:ascii="標楷體" w:eastAsia="標楷體"/>
    </w:rPr>
  </w:style>
  <w:style w:type="paragraph" w:styleId="ab">
    <w:name w:val="header"/>
    <w:basedOn w:val="a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kern w:val="2"/>
      <w:sz w:val="20"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character" w:customStyle="1" w:styleId="currenttitle">
    <w:name w:val="currenttitle"/>
    <w:rsid w:val="00AB7973"/>
  </w:style>
  <w:style w:type="paragraph" w:styleId="ae">
    <w:name w:val="List Paragraph"/>
    <w:basedOn w:val="a"/>
    <w:uiPriority w:val="34"/>
    <w:qFormat/>
    <w:rsid w:val="00B3770B"/>
    <w:pPr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table" w:styleId="af">
    <w:name w:val="Table Grid"/>
    <w:basedOn w:val="a1"/>
    <w:rsid w:val="00651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8A5DF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8A5DFE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37325;&#35201;&#25991;&#20214;\&#32156;&#20108;&#31185;\&#23560;&#38988;&#30740;&#31350;&#35336;&#30059;&#35036;&#21161;&#32147;&#36027;&#30003;&#35531;&#27880;&#24847;&#20107;&#38917;\&#34920;C00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表C001</Template>
  <TotalTime>0</TotalTime>
  <Pages>1</Pages>
  <Words>784</Words>
  <Characters>228</Characters>
  <Application>Microsoft Office Word</Application>
  <DocSecurity>0</DocSecurity>
  <Lines>1</Lines>
  <Paragraphs>2</Paragraphs>
  <ScaleCrop>false</ScaleCrop>
  <Company>國科會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八十八年度行政院國家科學委員會專題研究計畫申請書</dc:title>
  <dc:creator>nsc</dc:creator>
  <cp:lastModifiedBy>savs</cp:lastModifiedBy>
  <cp:revision>2</cp:revision>
  <cp:lastPrinted>2020-08-21T02:30:00Z</cp:lastPrinted>
  <dcterms:created xsi:type="dcterms:W3CDTF">2024-10-29T00:49:00Z</dcterms:created>
  <dcterms:modified xsi:type="dcterms:W3CDTF">2024-10-29T00:49:00Z</dcterms:modified>
</cp:coreProperties>
</file>